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5" w:lineRule="auto" w:before="43"/>
        <w:ind w:left="1209" w:right="1203"/>
        <w:jc w:val="center"/>
        <w:rPr>
          <w:b w:val="0"/>
          <w:bCs w:val="0"/>
        </w:rPr>
      </w:pPr>
      <w:r>
        <w:rPr>
          <w:spacing w:val="-1"/>
        </w:rPr>
        <w:t>Сведения</w:t>
      </w:r>
      <w:r>
        <w:rPr/>
        <w:t> муниципальных</w:t>
      </w:r>
      <w:r>
        <w:rPr>
          <w:spacing w:val="-2"/>
        </w:rPr>
        <w:t> </w:t>
      </w:r>
      <w:r>
        <w:rPr>
          <w:spacing w:val="-1"/>
        </w:rPr>
        <w:t>служащих</w:t>
      </w:r>
      <w:r>
        <w:rPr>
          <w:spacing w:val="-3"/>
        </w:rPr>
        <w:t> </w:t>
      </w:r>
      <w:r>
        <w:rPr/>
        <w:t>администрации </w:t>
      </w:r>
      <w:r>
        <w:rPr>
          <w:spacing w:val="-1"/>
        </w:rPr>
        <w:t>Заволжского</w:t>
      </w:r>
      <w:r>
        <w:rPr/>
        <w:t> района в городе Твери 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</w:t>
      </w:r>
      <w:r>
        <w:rPr>
          <w:spacing w:val="-1"/>
        </w:rPr>
        <w:t>имуществе</w:t>
      </w:r>
      <w:r>
        <w:rPr/>
        <w:t> и обязательствах</w:t>
      </w:r>
      <w:r>
        <w:rPr>
          <w:spacing w:val="6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характера,</w:t>
      </w:r>
      <w:r>
        <w:rPr/>
        <w:t> а </w:t>
      </w:r>
      <w:r>
        <w:rPr>
          <w:spacing w:val="-1"/>
        </w:rPr>
        <w:t>также</w:t>
      </w:r>
      <w:r>
        <w:rPr/>
        <w:t> 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</w:t>
      </w:r>
      <w:r>
        <w:rPr>
          <w:spacing w:val="-1"/>
        </w:rPr>
        <w:t>имуществе</w:t>
      </w:r>
      <w:r>
        <w:rPr/>
        <w:t> и 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/>
        <w:t> их</w:t>
      </w:r>
      <w:r>
        <w:rPr>
          <w:spacing w:val="-3"/>
        </w:rPr>
        <w:t> </w:t>
      </w:r>
      <w:r>
        <w:rPr/>
        <w:t>супруги (супруга)</w:t>
      </w:r>
      <w:r>
        <w:rPr>
          <w:b w:val="0"/>
        </w:rPr>
      </w:r>
    </w:p>
    <w:p>
      <w:pPr>
        <w:pStyle w:val="BodyText"/>
        <w:spacing w:line="240" w:lineRule="auto"/>
        <w:ind w:right="0"/>
        <w:jc w:val="center"/>
        <w:rPr>
          <w:b w:val="0"/>
          <w:bCs w:val="0"/>
        </w:rPr>
      </w:pPr>
      <w:r>
        <w:rPr/>
        <w:t>и </w:t>
      </w:r>
      <w:r>
        <w:rPr>
          <w:spacing w:val="-1"/>
        </w:rPr>
        <w:t>несовершеннолетних</w:t>
      </w:r>
      <w:r>
        <w:rPr>
          <w:spacing w:val="-3"/>
        </w:rPr>
        <w:t> </w:t>
      </w:r>
      <w:r>
        <w:rPr/>
        <w:t>детей за 2017 год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548"/>
        <w:gridCol w:w="1337"/>
        <w:gridCol w:w="1128"/>
        <w:gridCol w:w="1128"/>
        <w:gridCol w:w="1580"/>
        <w:gridCol w:w="1580"/>
        <w:gridCol w:w="919"/>
        <w:gridCol w:w="790"/>
        <w:gridCol w:w="1436"/>
        <w:gridCol w:w="1337"/>
        <w:gridCol w:w="758"/>
        <w:gridCol w:w="773"/>
        <w:gridCol w:w="1548"/>
      </w:tblGrid>
      <w:tr>
        <w:trPr>
          <w:trHeight w:val="4457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64" w:lineRule="auto"/>
              <w:ind w:left="32" w:right="25" w:firstLine="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>№ п\п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ФИО,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должность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Должность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66" w:lineRule="auto"/>
              <w:ind w:left="126" w:right="12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годовой</w:t>
            </w:r>
            <w:r>
              <w:rPr>
                <w:rFonts w:ascii="Times New Roman" w:hAnsi="Times New Roman"/>
                <w:b/>
                <w:sz w:val="18"/>
              </w:rPr>
              <w:t> доход за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2017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г.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(руб.), в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том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числе доход</w:t>
            </w:r>
            <w:r>
              <w:rPr>
                <w:rFonts w:ascii="Times New Roman" w:hAnsi="Times New Roman"/>
                <w:b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по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работы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64" w:lineRule="auto" w:before="128"/>
              <w:ind w:left="1494" w:right="336" w:hanging="115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Перечень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объектов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недвижимого имущества </w:t>
            </w:r>
            <w:r>
              <w:rPr>
                <w:rFonts w:ascii="Times New Roman" w:hAnsi="Times New Roman"/>
                <w:b/>
                <w:sz w:val="18"/>
              </w:rPr>
              <w:t>и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транспортных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средст,</w:t>
            </w:r>
            <w:r>
              <w:rPr>
                <w:rFonts w:ascii="Times New Roman" w:hAnsi="Times New Roman"/>
                <w:b/>
                <w:spacing w:val="3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принадлежащих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на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праве собственности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66" w:lineRule="auto"/>
              <w:ind w:left="75" w:right="7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Перечень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объектов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недвижимого</w:t>
            </w:r>
            <w:r>
              <w:rPr>
                <w:rFonts w:ascii="Times New Roman" w:hAnsi="Times New Roman"/>
                <w:b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пользовании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67" w:lineRule="auto"/>
              <w:ind w:left="58" w:right="5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Сведения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источниках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получения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b/>
                <w:sz w:val="18"/>
              </w:rPr>
              <w:t> за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счет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которых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совершены</w:t>
            </w:r>
            <w:r>
              <w:rPr>
                <w:rFonts w:ascii="Times New Roman" w:hAnsi="Times New Roman"/>
                <w:b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сделки</w:t>
            </w:r>
            <w:r>
              <w:rPr>
                <w:rFonts w:ascii="Times New Roman" w:hAnsi="Times New Roman"/>
                <w:b/>
                <w:sz w:val="18"/>
              </w:rPr>
              <w:t> по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приобретению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участка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,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иного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объекта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недвижимого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транспортного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ценных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бумаг,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участия,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паев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уставных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(складочных)</w:t>
            </w:r>
            <w:r>
              <w:rPr>
                <w:rFonts w:ascii="Times New Roman" w:hAnsi="Times New Roman"/>
                <w:b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капиталах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организаций,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67" w:lineRule="auto" w:before="1"/>
              <w:ind w:left="234" w:right="22" w:hanging="20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если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общая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сумма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таких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сделок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превышает</w:t>
            </w:r>
            <w:r>
              <w:rPr>
                <w:rFonts w:ascii="Times New Roman" w:hAnsi="Times New Roman"/>
                <w:b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общий доход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67" w:lineRule="auto" w:before="1"/>
              <w:ind w:left="42" w:right="36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(работника)</w:t>
            </w:r>
            <w:r>
              <w:rPr>
                <w:rFonts w:ascii="Times New Roman" w:hAnsi="Times New Roman"/>
                <w:b/>
                <w:sz w:val="18"/>
              </w:rPr>
              <w:t> и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его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супруги (супруга)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за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три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последних</w:t>
            </w:r>
            <w:r>
              <w:rPr>
                <w:rFonts w:ascii="Times New Roman" w:hAnsi="Times New Roman"/>
                <w:b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года,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предшествующих</w:t>
            </w:r>
            <w:r>
              <w:rPr>
                <w:rFonts w:ascii="Times New Roman" w:hAnsi="Times New Roman"/>
                <w:b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отчетному</w:t>
            </w:r>
            <w:r>
              <w:rPr>
                <w:rFonts w:ascii="Times New Roman" w:hAnsi="Times New Roman"/>
                <w:b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периоду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543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Итого доход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66" w:lineRule="auto"/>
              <w:ind w:left="68" w:right="6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том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числе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b/>
                <w:sz w:val="18"/>
              </w:rPr>
              <w:t> по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работы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64" w:lineRule="auto"/>
              <w:ind w:left="186" w:right="181" w:firstLine="4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Вид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объектов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недвижимости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64" w:lineRule="auto"/>
              <w:ind w:left="198" w:right="191" w:firstLine="42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Вид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собственности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64" w:lineRule="auto"/>
              <w:ind w:left="205" w:right="70" w:hanging="13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Площадь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(кв.м)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65" w:lineRule="auto"/>
              <w:ind w:left="61" w:right="55" w:firstLine="2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Страна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располо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жения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auto"/>
              <w:ind w:left="39" w:right="34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Транспортные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средства </w:t>
            </w:r>
            <w:r>
              <w:rPr>
                <w:rFonts w:ascii="Times New Roman" w:hAnsi="Times New Roman"/>
                <w:b/>
                <w:sz w:val="18"/>
              </w:rPr>
              <w:t>(вид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транспортного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марка,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вид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собственности)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64" w:lineRule="auto"/>
              <w:ind w:left="66" w:right="59" w:firstLine="4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Вид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объектов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недвижимости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64" w:lineRule="auto"/>
              <w:ind w:left="56" w:right="35" w:hanging="1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Площад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ь (кв.м)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65" w:lineRule="auto"/>
              <w:ind w:left="54" w:right="46" w:firstLine="2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Страна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располо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жения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52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64" w:lineRule="auto"/>
              <w:ind w:left="217" w:right="80" w:hanging="13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Тямин </w:t>
            </w:r>
            <w:r>
              <w:rPr>
                <w:rFonts w:ascii="Times New Roman" w:hAnsi="Times New Roman"/>
                <w:spacing w:val="-2"/>
                <w:sz w:val="18"/>
              </w:rPr>
              <w:t>Александр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Валентинович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35"/>
              <w:ind w:left="66" w:right="59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главы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администрации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района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1720116,07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1514006,16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44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3" w:hRule="exact"/>
        </w:trPr>
        <w:tc>
          <w:tcPr>
            <w:tcW w:w="33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820" w:bottom="280" w:left="180" w:right="2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548"/>
        <w:gridCol w:w="1337"/>
        <w:gridCol w:w="1128"/>
        <w:gridCol w:w="1128"/>
        <w:gridCol w:w="1580"/>
        <w:gridCol w:w="1580"/>
        <w:gridCol w:w="919"/>
        <w:gridCol w:w="790"/>
        <w:gridCol w:w="1436"/>
        <w:gridCol w:w="1337"/>
        <w:gridCol w:w="758"/>
        <w:gridCol w:w="773"/>
        <w:gridCol w:w="1548"/>
      </w:tblGrid>
      <w:tr>
        <w:trPr>
          <w:trHeight w:val="506" w:hRule="exact"/>
        </w:trPr>
        <w:tc>
          <w:tcPr>
            <w:tcW w:w="33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6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201435,67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20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6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4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/>
              <w:ind w:left="198" w:right="109" w:hanging="8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Дроздов</w:t>
            </w:r>
            <w:r>
              <w:rPr>
                <w:rFonts w:ascii="Times New Roman" w:hAnsi="Times New Roman"/>
                <w:spacing w:val="-1"/>
                <w:sz w:val="18"/>
              </w:rPr>
              <w:t> Михаил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Владимирович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6" w:lineRule="auto"/>
              <w:ind w:left="66" w:right="59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главы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администрации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района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1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1564277,42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1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1564277,41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6" w:lineRule="auto"/>
              <w:ind w:left="58" w:right="53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Rav-4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совместная.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Сельскохозяйств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енная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техника 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мини-трактор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"Уралец-220"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1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1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92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3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3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31,6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11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5" w:lineRule="auto"/>
              <w:ind w:left="155" w:right="14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 строение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без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регистрации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1148823,91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1148823,91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98"/>
              <w:ind w:left="58" w:right="53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Rav-4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совместная.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Сельскохозяйств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енная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техника 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мини-трактор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"Уралец-220"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31,6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9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392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5" w:lineRule="auto" w:before="142"/>
              <w:ind w:left="155" w:right="14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 строение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без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регистрации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77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4" w:lineRule="auto"/>
              <w:ind w:left="402" w:right="47" w:hanging="3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Барабащук Галина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Петровна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49"/>
              <w:ind w:left="25" w:right="18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ответственный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секретарь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комиссии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делам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несовершенноле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тних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защите</w:t>
            </w:r>
            <w:r>
              <w:rPr>
                <w:rFonts w:ascii="Times New Roman" w:hAnsi="Times New Roman"/>
                <w:sz w:val="18"/>
              </w:rPr>
              <w:t> 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1193929,94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884643,11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3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64" w:lineRule="auto"/>
              <w:ind w:left="176" w:right="119" w:hanging="5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Воронцов</w:t>
            </w:r>
            <w:r>
              <w:rPr>
                <w:rFonts w:ascii="Times New Roman" w:hAnsi="Times New Roman"/>
                <w:spacing w:val="-1"/>
                <w:sz w:val="18"/>
              </w:rPr>
              <w:t> Денис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Александрович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auto" w:before="27"/>
              <w:ind w:left="37" w:right="-27" w:hanging="5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организационно-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</w:t>
            </w:r>
          </w:p>
          <w:p>
            <w:pPr>
              <w:pStyle w:val="TableParagraph"/>
              <w:spacing w:line="240" w:lineRule="auto" w:before="2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1677839,21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1338205,3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27"/>
              <w:ind w:left="85" w:right="8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Fabia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auto" w:before="143"/>
              <w:ind w:left="224" w:right="219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(комната)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16,7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3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1637209,87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1553209,87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20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35,4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3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410" w:right="59" w:hanging="34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 помещение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(комната)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06" w:hRule="exact"/>
        </w:trPr>
        <w:tc>
          <w:tcPr>
            <w:tcW w:w="33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180" w:right="2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548"/>
        <w:gridCol w:w="1337"/>
        <w:gridCol w:w="1128"/>
        <w:gridCol w:w="1128"/>
        <w:gridCol w:w="1580"/>
        <w:gridCol w:w="1580"/>
        <w:gridCol w:w="919"/>
        <w:gridCol w:w="790"/>
        <w:gridCol w:w="1436"/>
        <w:gridCol w:w="1337"/>
        <w:gridCol w:w="758"/>
        <w:gridCol w:w="773"/>
        <w:gridCol w:w="1548"/>
      </w:tblGrid>
      <w:tr>
        <w:trPr>
          <w:trHeight w:val="740" w:hRule="exact"/>
        </w:trPr>
        <w:tc>
          <w:tcPr>
            <w:tcW w:w="33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auto" w:before="23"/>
              <w:ind w:left="224" w:right="219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(комната)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05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5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5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96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auto" w:before="1"/>
              <w:ind w:left="224" w:right="219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(комната)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54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4" w:lineRule="auto"/>
              <w:ind w:left="61" w:right="56" w:firstLine="17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Перевертайло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Нина Михайловна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66" w:lineRule="auto"/>
              <w:ind w:left="37" w:right="-27" w:hanging="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организационно-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</w:t>
            </w:r>
          </w:p>
          <w:p>
            <w:pPr>
              <w:pStyle w:val="TableParagraph"/>
              <w:spacing w:line="240" w:lineRule="auto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1213339,96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1123339,96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6" w:lineRule="auto"/>
              <w:ind w:left="147" w:right="143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Автомобили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легковые: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Mazda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CX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-7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совместная,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Dodge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Caravan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совместная,</w:t>
            </w:r>
          </w:p>
          <w:p>
            <w:pPr>
              <w:pStyle w:val="TableParagraph"/>
              <w:spacing w:line="267" w:lineRule="auto" w:before="1"/>
              <w:ind w:left="30" w:right="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KIА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SLS</w:t>
            </w:r>
            <w:r>
              <w:rPr>
                <w:rFonts w:ascii="Times New Roman" w:hAnsi="Times New Roman"/>
                <w:sz w:val="18"/>
              </w:rPr>
              <w:t> Sportage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3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95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82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583437,4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583437,4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26"/>
              <w:ind w:left="147" w:right="143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Автомобили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легковые: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Mazda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CX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-7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совместная,</w:t>
            </w:r>
          </w:p>
          <w:p>
            <w:pPr>
              <w:pStyle w:val="TableParagraph"/>
              <w:spacing w:line="267" w:lineRule="auto" w:before="1"/>
              <w:ind w:left="73" w:right="64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Dodge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Caravan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совместная,</w:t>
            </w:r>
            <w:r>
              <w:rPr>
                <w:rFonts w:ascii="Times New Roman" w:hAnsi="Times New Roman"/>
                <w:sz w:val="18"/>
              </w:rPr>
              <w:t> KIА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SLS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Sportage</w:t>
            </w:r>
            <w:r>
              <w:rPr>
                <w:rFonts w:ascii="Times New Roman" w:hAnsi="Times New Roman"/>
                <w:spacing w:val="2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95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25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64,7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40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77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4" w:lineRule="auto"/>
              <w:ind w:left="402" w:right="82" w:hanging="31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Абраменко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Елена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Игоревна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6" w:lineRule="auto"/>
              <w:ind w:left="37" w:right="-27" w:hanging="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юрист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организационно-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</w:t>
            </w:r>
          </w:p>
          <w:p>
            <w:pPr>
              <w:pStyle w:val="TableParagraph"/>
              <w:spacing w:line="240" w:lineRule="auto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904512,87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563183,95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4" w:lineRule="auto"/>
              <w:ind w:left="322" w:right="317" w:firstLine="14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99\100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49"/>
              <w:ind w:left="142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Автомобили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легковые: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 Juke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совместная,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Opel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Antara</w:t>
            </w:r>
            <w:r>
              <w:rPr>
                <w:rFonts w:ascii="Times New Roman" w:hAnsi="Times New Roman"/>
                <w:spacing w:val="26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совместная,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Прицеп</w:t>
            </w:r>
            <w:r>
              <w:rPr>
                <w:rFonts w:ascii="Times New Roman" w:hAnsi="Times New Roman"/>
                <w:sz w:val="18"/>
              </w:rPr>
              <w:t> МЗСА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81771с</w:t>
            </w:r>
          </w:p>
          <w:p>
            <w:pPr>
              <w:pStyle w:val="TableParagraph"/>
              <w:spacing w:line="240" w:lineRule="auto" w:before="2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top="780" w:bottom="280" w:left="180" w:right="2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548"/>
        <w:gridCol w:w="1337"/>
        <w:gridCol w:w="1128"/>
        <w:gridCol w:w="1128"/>
        <w:gridCol w:w="1580"/>
        <w:gridCol w:w="1580"/>
        <w:gridCol w:w="919"/>
        <w:gridCol w:w="790"/>
        <w:gridCol w:w="1436"/>
        <w:gridCol w:w="1337"/>
        <w:gridCol w:w="758"/>
        <w:gridCol w:w="773"/>
        <w:gridCol w:w="1548"/>
      </w:tblGrid>
      <w:tr>
        <w:trPr>
          <w:trHeight w:val="2177" w:hRule="exact"/>
        </w:trPr>
        <w:tc>
          <w:tcPr>
            <w:tcW w:w="33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937019,25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901019,25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4" w:lineRule="auto"/>
              <w:ind w:left="368" w:right="362" w:firstLine="9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1\100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49"/>
              <w:ind w:left="142" w:right="1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Автомобили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легковые: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 Juke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совместная,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Opel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Antara</w:t>
            </w:r>
            <w:r>
              <w:rPr>
                <w:rFonts w:ascii="Times New Roman" w:hAnsi="Times New Roman"/>
                <w:spacing w:val="26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совместная,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Прицеп</w:t>
            </w:r>
            <w:r>
              <w:rPr>
                <w:rFonts w:ascii="Times New Roman" w:hAnsi="Times New Roman"/>
                <w:sz w:val="18"/>
              </w:rPr>
              <w:t> МЗСА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81771с</w:t>
            </w:r>
          </w:p>
          <w:p>
            <w:pPr>
              <w:pStyle w:val="TableParagraph"/>
              <w:spacing w:line="240" w:lineRule="auto" w:before="1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0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6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6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6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9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7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7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7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4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64" w:lineRule="auto"/>
              <w:ind w:left="195" w:right="155" w:hanging="3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Мухин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Алексей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Владимирович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4"/>
              <w:ind w:left="37" w:right="-27" w:hanging="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юрист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организационно-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</w:t>
            </w:r>
          </w:p>
          <w:p>
            <w:pPr>
              <w:pStyle w:val="TableParagraph"/>
              <w:spacing w:line="240" w:lineRule="auto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408695,86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201303,55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83,4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3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3200,0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45,4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617164,09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612304,09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3200,0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20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3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45,4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83,4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4" w:lineRule="auto"/>
              <w:ind w:left="203" w:right="181" w:hanging="1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Глебова Ирина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Владимировна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6" w:lineRule="auto" w:before="125"/>
              <w:ind w:left="37" w:right="-27" w:hanging="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юрист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организационно-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</w:t>
            </w:r>
          </w:p>
          <w:p>
            <w:pPr>
              <w:pStyle w:val="TableParagraph"/>
              <w:spacing w:line="240" w:lineRule="auto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871284,51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871284,51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2170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6" w:lineRule="auto"/>
              <w:ind w:left="63" w:right="6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Fabia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грузовой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грузовой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фургон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MAN </w:t>
            </w:r>
            <w:r>
              <w:rPr>
                <w:rFonts w:ascii="Times New Roman" w:hAnsi="Times New Roman"/>
                <w:sz w:val="18"/>
              </w:rPr>
              <w:t>18264</w:t>
            </w:r>
          </w:p>
          <w:p>
            <w:pPr>
              <w:pStyle w:val="TableParagraph"/>
              <w:spacing w:line="240" w:lineRule="auto" w:before="1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15,9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24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80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23,4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77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3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915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4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15,9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6" w:lineRule="auto"/>
              <w:ind w:left="63" w:right="6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Fabia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грузовой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грузовой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фургон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MAN </w:t>
            </w:r>
            <w:r>
              <w:rPr>
                <w:rFonts w:ascii="Times New Roman" w:hAnsi="Times New Roman"/>
                <w:sz w:val="18"/>
              </w:rPr>
              <w:t>18264</w:t>
            </w:r>
          </w:p>
          <w:p>
            <w:pPr>
              <w:pStyle w:val="TableParagraph"/>
              <w:spacing w:line="240" w:lineRule="auto" w:before="1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64" w:lineRule="auto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2170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82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23,4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32,8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914" w:hRule="exact"/>
        </w:trPr>
        <w:tc>
          <w:tcPr>
            <w:tcW w:w="33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96,5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180" w:right="2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548"/>
        <w:gridCol w:w="1337"/>
        <w:gridCol w:w="1128"/>
        <w:gridCol w:w="1128"/>
        <w:gridCol w:w="1580"/>
        <w:gridCol w:w="1580"/>
        <w:gridCol w:w="919"/>
        <w:gridCol w:w="790"/>
        <w:gridCol w:w="1436"/>
        <w:gridCol w:w="1337"/>
        <w:gridCol w:w="758"/>
        <w:gridCol w:w="773"/>
        <w:gridCol w:w="1548"/>
      </w:tblGrid>
      <w:tr>
        <w:trPr>
          <w:trHeight w:val="478" w:hRule="exact"/>
        </w:trPr>
        <w:tc>
          <w:tcPr>
            <w:tcW w:w="33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2170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34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32,8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3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3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96,5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3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3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15,9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23,4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64" w:lineRule="auto"/>
              <w:ind w:left="277" w:right="30" w:hanging="24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Терентьев </w:t>
            </w:r>
            <w:r>
              <w:rPr>
                <w:rFonts w:ascii="Times New Roman" w:hAnsi="Times New Roman"/>
                <w:spacing w:val="-2"/>
                <w:sz w:val="18"/>
              </w:rPr>
              <w:t>Алексей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Геннадьевич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/>
              <w:ind w:left="37" w:right="-27" w:hanging="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организационно-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</w:t>
            </w:r>
          </w:p>
          <w:p>
            <w:pPr>
              <w:pStyle w:val="TableParagraph"/>
              <w:spacing w:line="240" w:lineRule="auto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6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1372894,89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6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836194,89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3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197,7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66"/>
              <w:ind w:left="85" w:right="8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Автомобили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легковые: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Land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Cruiser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100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Daewoo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Matiz</w:t>
            </w:r>
            <w:r>
              <w:rPr>
                <w:rFonts w:ascii="Times New Roman" w:hAnsi="Times New Roman"/>
                <w:spacing w:val="25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63,2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6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92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1558,0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99671,00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99671,00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3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197,7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3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1558,0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4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63,2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3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3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3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4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63,2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1558,0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197,7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/>
              <w:ind w:left="203" w:right="118" w:hanging="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Захарова Оксана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Владимировна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/>
              <w:ind w:left="37" w:right="-27" w:hanging="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организационно-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</w:t>
            </w:r>
          </w:p>
          <w:p>
            <w:pPr>
              <w:pStyle w:val="TableParagraph"/>
              <w:spacing w:line="240" w:lineRule="auto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925130,93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835638,83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6" w:lineRule="auto"/>
              <w:ind w:left="82" w:right="78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X-TRAIL</w:t>
            </w:r>
            <w:r>
              <w:rPr>
                <w:rFonts w:ascii="Times New Roman" w:hAnsi="Times New Roman"/>
                <w:spacing w:val="25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3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600,0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0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378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64" w:lineRule="auto"/>
              <w:ind w:left="447" w:right="93" w:hanging="3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Труфанова Ольга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Львовна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11"/>
              <w:ind w:left="37" w:right="-27" w:hanging="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организационно-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</w:t>
            </w:r>
          </w:p>
          <w:p>
            <w:pPr>
              <w:pStyle w:val="TableParagraph"/>
              <w:spacing w:line="240" w:lineRule="auto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904340,25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718339,60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top="780" w:bottom="280" w:left="180" w:right="2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548"/>
        <w:gridCol w:w="1337"/>
        <w:gridCol w:w="1128"/>
        <w:gridCol w:w="1128"/>
        <w:gridCol w:w="1580"/>
        <w:gridCol w:w="1580"/>
        <w:gridCol w:w="919"/>
        <w:gridCol w:w="790"/>
        <w:gridCol w:w="1436"/>
        <w:gridCol w:w="1337"/>
        <w:gridCol w:w="758"/>
        <w:gridCol w:w="773"/>
        <w:gridCol w:w="1548"/>
      </w:tblGrid>
      <w:tr>
        <w:trPr>
          <w:trHeight w:val="610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64" w:lineRule="auto"/>
              <w:ind w:left="275" w:right="233" w:hanging="3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Курова Елена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Анатольевна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66" w:lineRule="auto"/>
              <w:ind w:left="37" w:right="3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</w:t>
            </w:r>
          </w:p>
          <w:p>
            <w:pPr>
              <w:pStyle w:val="TableParagraph"/>
              <w:spacing w:line="267" w:lineRule="auto" w:before="1"/>
              <w:ind w:left="27" w:right="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ю 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1291236,62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1291236,62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66" w:lineRule="auto"/>
              <w:ind w:left="85" w:right="8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Rav-4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52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0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0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0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0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82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133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64" w:lineRule="auto"/>
              <w:ind w:left="181" w:right="32" w:hanging="14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Соколова Надежда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Александровна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66" w:lineRule="auto"/>
              <w:ind w:left="37" w:right="31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</w:t>
            </w:r>
          </w:p>
          <w:p>
            <w:pPr>
              <w:pStyle w:val="TableParagraph"/>
              <w:spacing w:line="267" w:lineRule="auto" w:before="2"/>
              <w:ind w:left="27" w:right="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ю 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1173742,29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1173742,29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8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1286274,98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1283084,98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06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64" w:lineRule="auto"/>
              <w:ind w:left="335" w:right="59" w:hanging="26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Дидковская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Ольга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Евгеньевна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04"/>
              <w:ind w:left="37" w:right="31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</w:t>
            </w:r>
          </w:p>
          <w:p>
            <w:pPr>
              <w:pStyle w:val="TableParagraph"/>
              <w:spacing w:line="267" w:lineRule="auto" w:before="1"/>
              <w:ind w:left="27" w:right="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ю 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1036458,74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874640,34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57,32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66" w:lineRule="auto"/>
              <w:ind w:left="85" w:right="8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Fabia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14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959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 w:before="127"/>
              <w:ind w:left="42" w:right="35" w:firstLine="30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Журавлева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Светлана Юрьевна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6" w:lineRule="auto"/>
              <w:ind w:left="37" w:right="31" w:firstLine="4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</w:t>
            </w:r>
          </w:p>
          <w:p>
            <w:pPr>
              <w:pStyle w:val="TableParagraph"/>
              <w:spacing w:line="267" w:lineRule="auto" w:before="2"/>
              <w:ind w:left="27" w:right="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ю 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056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921,93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400,78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top="780" w:bottom="280" w:left="180" w:right="2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548"/>
        <w:gridCol w:w="1337"/>
        <w:gridCol w:w="1128"/>
        <w:gridCol w:w="1128"/>
        <w:gridCol w:w="1580"/>
        <w:gridCol w:w="1580"/>
        <w:gridCol w:w="919"/>
        <w:gridCol w:w="790"/>
        <w:gridCol w:w="1436"/>
        <w:gridCol w:w="1337"/>
        <w:gridCol w:w="758"/>
        <w:gridCol w:w="773"/>
        <w:gridCol w:w="1548"/>
      </w:tblGrid>
      <w:tr>
        <w:trPr>
          <w:trHeight w:val="1872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64" w:lineRule="auto"/>
              <w:ind w:left="222" w:right="85" w:hanging="13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Давыденко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Ольга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Валентиновна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28"/>
              <w:ind w:left="37" w:right="31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</w:t>
            </w:r>
          </w:p>
          <w:p>
            <w:pPr>
              <w:pStyle w:val="TableParagraph"/>
              <w:spacing w:line="267" w:lineRule="auto" w:before="1"/>
              <w:ind w:left="27" w:right="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ю 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911490,50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911490,50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64" w:lineRule="auto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4\5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66" w:lineRule="auto"/>
              <w:ind w:left="27" w:right="23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 </w:t>
            </w:r>
            <w:r>
              <w:rPr>
                <w:rFonts w:ascii="Times New Roman" w:hAnsi="Times New Roman"/>
                <w:spacing w:val="-1"/>
                <w:sz w:val="18"/>
              </w:rPr>
              <w:t>Cuzuki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Grand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Vitara</w:t>
            </w:r>
            <w:r>
              <w:rPr>
                <w:rFonts w:ascii="Times New Roman" w:hAnsi="Times New Roman"/>
                <w:spacing w:val="22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06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6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20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6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6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42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 w:before="125"/>
              <w:ind w:left="181" w:right="22" w:hanging="1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Воробьева Наталья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Александровна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6" w:lineRule="auto"/>
              <w:ind w:left="37" w:right="31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</w:t>
            </w:r>
          </w:p>
          <w:p>
            <w:pPr>
              <w:pStyle w:val="TableParagraph"/>
              <w:spacing w:line="267" w:lineRule="auto" w:before="1"/>
              <w:ind w:left="27" w:right="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ю 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735107,43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732107,43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4" w:lineRule="auto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984,3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33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78,8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91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7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64" w:lineRule="auto"/>
              <w:ind w:left="73" w:right="68" w:firstLine="27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Федоркова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Татьяна Петровна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66" w:lineRule="auto"/>
              <w:ind w:left="37" w:right="31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</w:t>
            </w:r>
          </w:p>
          <w:p>
            <w:pPr>
              <w:pStyle w:val="TableParagraph"/>
              <w:spacing w:line="267" w:lineRule="auto" w:before="2"/>
              <w:ind w:left="27" w:right="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ю 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29708,06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66" w:lineRule="auto"/>
              <w:ind w:left="63" w:right="58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Santa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Fe</w:t>
            </w:r>
            <w:r>
              <w:rPr>
                <w:rFonts w:ascii="Times New Roman" w:hAnsi="Times New Roman"/>
                <w:spacing w:val="24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совместная.</w:t>
            </w:r>
          </w:p>
          <w:p>
            <w:pPr>
              <w:pStyle w:val="TableParagraph"/>
              <w:spacing w:line="267" w:lineRule="auto" w:before="1"/>
              <w:ind w:left="42" w:right="-21" w:hanging="6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Мототранспорт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CFMOTO </w:t>
            </w:r>
            <w:r>
              <w:rPr>
                <w:rFonts w:ascii="Times New Roman" w:hAnsi="Times New Roman"/>
                <w:sz w:val="18"/>
              </w:rPr>
              <w:t>CF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500-</w:t>
            </w: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2A</w:t>
            </w:r>
            <w:r>
              <w:rPr>
                <w:rFonts w:ascii="Times New Roman" w:hAnsi="Times New Roman"/>
                <w:spacing w:val="4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48,0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8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1132983,65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1119942,51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6" w:lineRule="auto" w:before="106"/>
              <w:ind w:left="63" w:right="58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Santa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Fe</w:t>
            </w:r>
            <w:r>
              <w:rPr>
                <w:rFonts w:ascii="Times New Roman" w:hAnsi="Times New Roman"/>
                <w:spacing w:val="24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совместная.</w:t>
            </w:r>
          </w:p>
          <w:p>
            <w:pPr>
              <w:pStyle w:val="TableParagraph"/>
              <w:spacing w:line="267" w:lineRule="auto" w:before="1"/>
              <w:ind w:left="42" w:right="-21" w:hanging="6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Мототранспорт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CFMOTO </w:t>
            </w:r>
            <w:r>
              <w:rPr>
                <w:rFonts w:ascii="Times New Roman" w:hAnsi="Times New Roman"/>
                <w:sz w:val="18"/>
              </w:rPr>
              <w:t>CF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500-</w:t>
            </w:r>
          </w:p>
          <w:p>
            <w:pPr>
              <w:pStyle w:val="TableParagraph"/>
              <w:spacing w:line="240" w:lineRule="auto" w:before="1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2A</w:t>
            </w:r>
            <w:r>
              <w:rPr>
                <w:rFonts w:ascii="Times New Roman" w:hAnsi="Times New Roman"/>
                <w:spacing w:val="4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48,0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683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95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180" w:right="2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548"/>
        <w:gridCol w:w="1337"/>
        <w:gridCol w:w="1128"/>
        <w:gridCol w:w="1128"/>
        <w:gridCol w:w="1580"/>
        <w:gridCol w:w="1580"/>
        <w:gridCol w:w="919"/>
        <w:gridCol w:w="790"/>
        <w:gridCol w:w="1436"/>
        <w:gridCol w:w="1337"/>
        <w:gridCol w:w="758"/>
        <w:gridCol w:w="773"/>
        <w:gridCol w:w="1548"/>
      </w:tblGrid>
      <w:tr>
        <w:trPr>
          <w:trHeight w:val="1044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64" w:lineRule="auto"/>
              <w:ind w:left="373" w:right="56" w:hanging="3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Максимова Ирина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Сергеевна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47"/>
              <w:ind w:left="37" w:right="31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</w:t>
            </w:r>
          </w:p>
          <w:p>
            <w:pPr>
              <w:pStyle w:val="TableParagraph"/>
              <w:spacing w:line="267" w:lineRule="auto" w:before="1"/>
              <w:ind w:left="27" w:right="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ю 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499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800,98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684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723,83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64" w:lineRule="auto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1\8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66" w:lineRule="auto"/>
              <w:ind w:left="82" w:right="78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Chevrolet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Lacetti</w:t>
            </w:r>
            <w:r>
              <w:rPr>
                <w:rFonts w:ascii="Times New Roman" w:hAnsi="Times New Roman"/>
                <w:spacing w:val="30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8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/>
              <w:ind w:left="347" w:right="339" w:firstLine="9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538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682,93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538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682,93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7\8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20"/>
              <w:ind w:left="82" w:right="78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Chevrolet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Lacetti</w:t>
            </w:r>
            <w:r>
              <w:rPr>
                <w:rFonts w:ascii="Times New Roman" w:hAnsi="Times New Roman"/>
                <w:spacing w:val="30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0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20"/>
              <w:ind w:left="347" w:right="339" w:firstLine="9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20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64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9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224" w:right="219" w:firstLine="9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9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224" w:right="219" w:firstLine="9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64" w:lineRule="auto"/>
              <w:ind w:left="311" w:right="303" w:firstLine="2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Грац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Ольга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Николаевна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65" w:lineRule="auto"/>
              <w:ind w:left="25" w:right="1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67" w:lineRule="auto" w:before="2"/>
              <w:ind w:left="66" w:right="6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жилищно-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1170484,44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1170484,44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653,0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6" w:lineRule="auto"/>
              <w:ind w:left="236" w:right="2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Mazda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-3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86,9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10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30000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322000,00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222000,00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653,0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</w:p>
          <w:p>
            <w:pPr>
              <w:pStyle w:val="TableParagraph"/>
              <w:spacing w:line="267" w:lineRule="auto" w:before="21"/>
              <w:ind w:left="277" w:right="271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Mazda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-3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86,9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9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1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1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79,9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30000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6" w:lineRule="auto"/>
              <w:ind w:left="54" w:right="4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Мототранспорт 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снегоход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Буран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СБ-640А</w:t>
            </w:r>
          </w:p>
          <w:p>
            <w:pPr>
              <w:pStyle w:val="TableParagraph"/>
              <w:spacing w:line="240" w:lineRule="auto" w:before="1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3"/>
              <w:ind w:left="3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3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3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3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30000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30000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33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86,9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180" w:right="2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548"/>
        <w:gridCol w:w="1337"/>
        <w:gridCol w:w="1128"/>
        <w:gridCol w:w="1128"/>
        <w:gridCol w:w="1580"/>
        <w:gridCol w:w="1580"/>
        <w:gridCol w:w="919"/>
        <w:gridCol w:w="790"/>
        <w:gridCol w:w="1436"/>
        <w:gridCol w:w="1337"/>
        <w:gridCol w:w="758"/>
        <w:gridCol w:w="773"/>
        <w:gridCol w:w="1548"/>
      </w:tblGrid>
      <w:tr>
        <w:trPr>
          <w:trHeight w:val="492" w:hRule="exact"/>
        </w:trPr>
        <w:tc>
          <w:tcPr>
            <w:tcW w:w="33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3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147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4" w:lineRule="auto"/>
              <w:ind w:left="373" w:right="224" w:hanging="14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Ионова Елена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Сергеевна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26"/>
              <w:ind w:left="25" w:right="18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67" w:lineRule="auto" w:before="1"/>
              <w:ind w:left="66" w:right="6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жилищно-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600,00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4" w:lineRule="auto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59,0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11"/>
              <w:ind w:left="260" w:right="20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</w:p>
          <w:p>
            <w:pPr>
              <w:pStyle w:val="TableParagraph"/>
              <w:spacing w:line="267" w:lineRule="auto" w:before="3"/>
              <w:ind w:left="85" w:right="82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Opel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Corsa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62,0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72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23"/>
              <w:ind w:left="236" w:right="2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Ford </w:t>
            </w:r>
            <w:r>
              <w:rPr>
                <w:rFonts w:ascii="Times New Roman" w:hAnsi="Times New Roman"/>
                <w:spacing w:val="-1"/>
                <w:sz w:val="18"/>
              </w:rPr>
              <w:t>Kuga</w:t>
            </w:r>
            <w:r>
              <w:rPr>
                <w:rFonts w:ascii="Times New Roman" w:hAnsi="Times New Roman"/>
                <w:spacing w:val="22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1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2481304,42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424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246,42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"/>
              <w:ind w:left="236" w:right="2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Ford </w:t>
            </w:r>
            <w:r>
              <w:rPr>
                <w:rFonts w:ascii="Times New Roman" w:hAnsi="Times New Roman"/>
                <w:spacing w:val="-1"/>
                <w:sz w:val="18"/>
              </w:rPr>
              <w:t>Kuga</w:t>
            </w:r>
            <w:r>
              <w:rPr>
                <w:rFonts w:ascii="Times New Roman" w:hAnsi="Times New Roman"/>
                <w:spacing w:val="22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1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4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34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97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 w:before="136"/>
              <w:ind w:left="181" w:right="152" w:hanging="2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Борисова Елена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Александровна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66"/>
              <w:ind w:left="25" w:right="18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67" w:lineRule="auto" w:before="1"/>
              <w:ind w:left="66" w:right="6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жилищно-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302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952,24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121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704,84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2500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46,7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2500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25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 строение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943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64" w:lineRule="auto"/>
              <w:ind w:left="397" w:right="116" w:hanging="27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Орлова Надежда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Ивановна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</w:p>
          <w:p>
            <w:pPr>
              <w:pStyle w:val="TableParagraph"/>
              <w:spacing w:line="267" w:lineRule="auto" w:before="21"/>
              <w:ind w:left="25" w:right="18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67" w:lineRule="auto" w:before="1"/>
              <w:ind w:left="66" w:right="6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жилищно-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1078365,91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902163,34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473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34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459" w:right="0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</w:p>
          <w:p>
            <w:pPr>
              <w:pStyle w:val="TableParagraph"/>
              <w:spacing w:line="198" w:lineRule="exact" w:before="21"/>
              <w:ind w:left="4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944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 w:before="119"/>
              <w:ind w:left="373" w:right="106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Зайченко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Оксана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Сергеевна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49"/>
              <w:ind w:left="25" w:right="18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67" w:lineRule="auto" w:before="1"/>
              <w:ind w:left="66" w:right="6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жилищно-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671955,71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671955,71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 w:before="119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66" w:lineRule="auto"/>
              <w:ind w:left="236" w:right="2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Mazda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-6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top="780" w:bottom="280" w:left="180" w:right="2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548"/>
        <w:gridCol w:w="1337"/>
        <w:gridCol w:w="1128"/>
        <w:gridCol w:w="1128"/>
        <w:gridCol w:w="1580"/>
        <w:gridCol w:w="1580"/>
        <w:gridCol w:w="919"/>
        <w:gridCol w:w="790"/>
        <w:gridCol w:w="1436"/>
        <w:gridCol w:w="1337"/>
        <w:gridCol w:w="758"/>
        <w:gridCol w:w="773"/>
        <w:gridCol w:w="1548"/>
      </w:tblGrid>
      <w:tr>
        <w:trPr>
          <w:trHeight w:val="492" w:hRule="exact"/>
        </w:trPr>
        <w:tc>
          <w:tcPr>
            <w:tcW w:w="33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8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1006002,43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1006002,43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3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27"/>
              <w:ind w:left="236" w:right="2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Mazda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-6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07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6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6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6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34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48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64" w:lineRule="auto"/>
              <w:ind w:left="282" w:right="66" w:hanging="20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Козырева Марина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Григорьевна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/>
              <w:ind w:left="25" w:right="18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67" w:lineRule="auto" w:before="2"/>
              <w:ind w:left="66" w:right="6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жилищно-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742068,29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742068,29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4" w:lineRule="auto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547,5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66" w:lineRule="auto"/>
              <w:ind w:left="229" w:right="22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Автомобили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легковые: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 Juke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совместная,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Auris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21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3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27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21,15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35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144000,00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144000,00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59,6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30"/>
              <w:ind w:left="229" w:right="22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Автомобили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легковые: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 Juke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совместная,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Auris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35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547,5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29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21,15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</w:p>
          <w:p>
            <w:pPr>
              <w:pStyle w:val="TableParagraph"/>
              <w:spacing w:line="198" w:lineRule="exact" w:before="21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0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547,5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0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19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21,15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15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64" w:lineRule="auto"/>
              <w:ind w:left="311" w:right="193" w:hanging="11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Лаврова Ольга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Николаевна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30"/>
              <w:ind w:left="25" w:right="18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67" w:lineRule="auto" w:before="1"/>
              <w:ind w:left="66" w:right="6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жилищно-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668579,08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813,0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66" w:lineRule="auto"/>
              <w:ind w:left="236" w:right="2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Tiida</w:t>
            </w:r>
            <w:r>
              <w:rPr>
                <w:rFonts w:ascii="Times New Roman" w:hAnsi="Times New Roman"/>
                <w:spacing w:val="26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3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Дача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730177,42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730177,42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813,0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6" w:lineRule="auto"/>
              <w:ind w:left="250" w:right="232" w:hanging="1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Tiida</w:t>
            </w:r>
            <w:r>
              <w:rPr>
                <w:rFonts w:ascii="Times New Roman" w:hAnsi="Times New Roman"/>
                <w:spacing w:val="26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20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Дача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33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180" w:right="2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548"/>
        <w:gridCol w:w="1337"/>
        <w:gridCol w:w="1128"/>
        <w:gridCol w:w="1128"/>
        <w:gridCol w:w="1580"/>
        <w:gridCol w:w="1580"/>
        <w:gridCol w:w="919"/>
        <w:gridCol w:w="790"/>
        <w:gridCol w:w="1436"/>
        <w:gridCol w:w="1337"/>
        <w:gridCol w:w="758"/>
        <w:gridCol w:w="773"/>
        <w:gridCol w:w="1548"/>
      </w:tblGrid>
      <w:tr>
        <w:trPr>
          <w:trHeight w:val="535" w:hRule="exact"/>
        </w:trPr>
        <w:tc>
          <w:tcPr>
            <w:tcW w:w="33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35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813,0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4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Дача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27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813,0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77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Дача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3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7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5" w:lineRule="auto"/>
              <w:ind w:left="366" w:right="361" w:firstLine="21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Сидненко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Екатерина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Юрьевна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66" w:lineRule="auto"/>
              <w:ind w:left="25" w:right="18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67" w:lineRule="auto" w:before="1"/>
              <w:ind w:left="66" w:right="6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жилищно-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659291,98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411290,71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 w:before="117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1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131490,69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64,7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1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07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6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20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2\5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6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6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1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414" w:right="408" w:firstLine="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1\10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1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1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1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64,7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1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06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64" w:lineRule="auto"/>
              <w:ind w:left="203" w:right="114" w:hanging="8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Буланцева</w:t>
            </w:r>
            <w:r>
              <w:rPr>
                <w:rFonts w:ascii="Times New Roman" w:hAnsi="Times New Roman"/>
                <w:spacing w:val="-1"/>
                <w:sz w:val="18"/>
              </w:rPr>
              <w:t> Ольга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Владимировна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"/>
              <w:ind w:left="25" w:right="18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67" w:lineRule="auto" w:before="1"/>
              <w:ind w:left="66" w:right="6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жилищно-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805123,68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805123,68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51,8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3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1\5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55,2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0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0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0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0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384564,09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384564,09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 </w:t>
            </w:r>
            <w:r>
              <w:rPr>
                <w:rFonts w:ascii="Times New Roman" w:hAnsi="Times New Roman"/>
                <w:sz w:val="18"/>
              </w:rPr>
              <w:t>(1\2)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590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34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55,2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180" w:right="2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548"/>
        <w:gridCol w:w="1337"/>
        <w:gridCol w:w="1128"/>
        <w:gridCol w:w="1128"/>
        <w:gridCol w:w="1580"/>
        <w:gridCol w:w="1580"/>
        <w:gridCol w:w="919"/>
        <w:gridCol w:w="790"/>
        <w:gridCol w:w="1436"/>
        <w:gridCol w:w="1337"/>
        <w:gridCol w:w="758"/>
        <w:gridCol w:w="773"/>
        <w:gridCol w:w="1548"/>
      </w:tblGrid>
      <w:tr>
        <w:trPr>
          <w:trHeight w:val="682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64" w:lineRule="auto"/>
              <w:ind w:left="320" w:right="111" w:hanging="20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Борисов</w:t>
            </w:r>
            <w:r>
              <w:rPr>
                <w:rFonts w:ascii="Times New Roman" w:hAnsi="Times New Roman"/>
                <w:spacing w:val="-1"/>
                <w:sz w:val="18"/>
              </w:rPr>
              <w:t> Максим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Алексеевич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6" w:lineRule="auto"/>
              <w:ind w:left="25" w:right="18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67" w:lineRule="auto" w:before="1"/>
              <w:ind w:left="66" w:right="6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жилищно-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1067722,09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1495,0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6" w:lineRule="auto" w:before="122"/>
              <w:ind w:left="85" w:right="82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Легковой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Ssang </w:t>
            </w:r>
            <w:r>
              <w:rPr>
                <w:rFonts w:ascii="Times New Roman" w:hAnsi="Times New Roman"/>
                <w:sz w:val="18"/>
              </w:rPr>
              <w:t>Yong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Actyon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44,8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auto" w:before="143"/>
              <w:ind w:left="111" w:right="100" w:hanging="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 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2014-</w:t>
            </w:r>
          </w:p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2016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г.г.</w:t>
            </w:r>
          </w:p>
          <w:p>
            <w:pPr>
              <w:pStyle w:val="TableParagraph"/>
              <w:spacing w:line="267" w:lineRule="auto" w:before="23"/>
              <w:ind w:left="42" w:right="37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собственный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супруги.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от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продажи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автомобиля.</w:t>
            </w:r>
          </w:p>
          <w:p>
            <w:pPr>
              <w:pStyle w:val="TableParagraph"/>
              <w:spacing w:line="267" w:lineRule="auto" w:before="1"/>
              <w:ind w:left="42" w:right="37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Личные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накопления.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 </w:t>
            </w:r>
            <w:r>
              <w:rPr>
                <w:rFonts w:ascii="Times New Roman" w:hAnsi="Times New Roman"/>
                <w:sz w:val="18"/>
              </w:rPr>
              <w:t>от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получения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выплат.</w:t>
            </w:r>
          </w:p>
        </w:tc>
      </w:tr>
      <w:tr>
        <w:trPr>
          <w:trHeight w:val="812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80,4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11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64" w:lineRule="auto"/>
              <w:ind w:left="388" w:right="200" w:hanging="18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Хозяйственная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постройка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413861,17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413861,17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64" w:lineRule="auto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44,8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2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1495,0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0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80,4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265" w:right="80" w:hanging="18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Хозяйственная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постройка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1495,0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35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80,4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6"/>
              <w:ind w:left="265" w:right="80" w:hanging="18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Хозяйственная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постройка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44,8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988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 w:before="141"/>
              <w:ind w:left="195" w:right="191" w:firstLine="2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Волков </w:t>
            </w:r>
            <w:r>
              <w:rPr>
                <w:rFonts w:ascii="Times New Roman" w:hAnsi="Times New Roman"/>
                <w:sz w:val="18"/>
              </w:rPr>
              <w:t>Роман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Владимирович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71"/>
              <w:ind w:left="25" w:right="18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67" w:lineRule="auto" w:before="2"/>
              <w:ind w:left="66" w:right="6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жилищно-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1118353,14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5" w:lineRule="auto"/>
              <w:ind w:left="236" w:right="2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Citroen</w:t>
            </w:r>
          </w:p>
          <w:p>
            <w:pPr>
              <w:pStyle w:val="TableParagraph"/>
              <w:spacing w:line="267" w:lineRule="auto" w:before="2"/>
              <w:ind w:left="85" w:right="82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C-Crosser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52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top="780" w:bottom="280" w:left="180" w:right="2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548"/>
        <w:gridCol w:w="1337"/>
        <w:gridCol w:w="1128"/>
        <w:gridCol w:w="1128"/>
        <w:gridCol w:w="1580"/>
        <w:gridCol w:w="1580"/>
        <w:gridCol w:w="919"/>
        <w:gridCol w:w="790"/>
        <w:gridCol w:w="1436"/>
        <w:gridCol w:w="1337"/>
        <w:gridCol w:w="758"/>
        <w:gridCol w:w="773"/>
        <w:gridCol w:w="1548"/>
      </w:tblGrid>
      <w:tr>
        <w:trPr>
          <w:trHeight w:val="725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4" w:lineRule="auto"/>
              <w:ind w:left="181" w:right="56" w:hanging="1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Осипова Светлана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Александровна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97"/>
              <w:ind w:left="25" w:right="18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67" w:lineRule="auto" w:before="1"/>
              <w:ind w:left="66" w:right="6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жилищно-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938928,58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770728,58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31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3200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9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5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17,1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5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67,1</w:t>
            </w:r>
          </w:p>
        </w:tc>
        <w:tc>
          <w:tcPr>
            <w:tcW w:w="77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3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482500,00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3200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6" w:lineRule="auto" w:before="122"/>
              <w:ind w:left="85" w:right="8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 </w:t>
            </w:r>
            <w:r>
              <w:rPr>
                <w:rFonts w:ascii="Times New Roman" w:hAnsi="Times New Roman"/>
                <w:spacing w:val="-2"/>
                <w:sz w:val="18"/>
              </w:rPr>
              <w:t>УАЗ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Патриот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51,0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0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3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3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35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 w:before="110"/>
              <w:ind w:left="308" w:right="121" w:hanging="18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Бархатова Ольга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Викторовна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39"/>
              <w:ind w:left="25" w:right="18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67" w:lineRule="auto" w:before="1"/>
              <w:ind w:left="66" w:right="6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жилищно-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323083,48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305548,45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95"/>
              <w:ind w:left="277" w:right="271" w:firstLine="18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95\1000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1171,3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66" w:lineRule="auto"/>
              <w:ind w:left="85" w:right="8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Elantra</w:t>
            </w:r>
            <w:r>
              <w:rPr>
                <w:rFonts w:ascii="Times New Roman" w:hAnsi="Times New Roman"/>
                <w:spacing w:val="24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3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87"/>
              <w:ind w:left="277" w:right="271" w:firstLine="18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23\1000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1171,3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95"/>
              <w:ind w:left="277" w:right="271" w:firstLine="18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79\1000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885,8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93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 w:before="112"/>
              <w:ind w:left="306" w:right="28" w:hanging="27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Ходюшин </w:t>
            </w:r>
            <w:r>
              <w:rPr>
                <w:rFonts w:ascii="Times New Roman" w:hAnsi="Times New Roman"/>
                <w:spacing w:val="-2"/>
                <w:sz w:val="18"/>
              </w:rPr>
              <w:t>Алексей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Николаевич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42"/>
              <w:ind w:left="25" w:right="18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ведущий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67" w:lineRule="auto" w:before="1"/>
              <w:ind w:left="66" w:right="6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жилищно-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553701,82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553701,82</w:t>
            </w:r>
          </w:p>
        </w:tc>
        <w:tc>
          <w:tcPr>
            <w:tcW w:w="4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21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4" w:lineRule="auto"/>
              <w:ind w:left="395" w:right="41" w:hanging="3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Алексеева</w:t>
            </w:r>
            <w:r>
              <w:rPr>
                <w:rFonts w:ascii="Times New Roman" w:hAnsi="Times New Roman"/>
                <w:spacing w:val="-1"/>
                <w:sz w:val="18"/>
              </w:rPr>
              <w:t> Татьяна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Ивановна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73"/>
              <w:ind w:left="68" w:right="66" w:firstLine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бухгалтерского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учета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отчетности,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1571405,27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1278588,39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/>
              <w:ind w:left="236" w:right="2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</w:p>
          <w:p>
            <w:pPr>
              <w:pStyle w:val="TableParagraph"/>
              <w:spacing w:line="267" w:lineRule="auto" w:before="3"/>
              <w:ind w:left="85" w:right="8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Rio</w:t>
            </w:r>
            <w:r>
              <w:rPr>
                <w:rFonts w:ascii="Times New Roman" w:hAnsi="Times New Roman"/>
                <w:spacing w:val="2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3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 строение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180" w:right="2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548"/>
        <w:gridCol w:w="1337"/>
        <w:gridCol w:w="1128"/>
        <w:gridCol w:w="1128"/>
        <w:gridCol w:w="1580"/>
        <w:gridCol w:w="1580"/>
        <w:gridCol w:w="919"/>
        <w:gridCol w:w="790"/>
        <w:gridCol w:w="1436"/>
        <w:gridCol w:w="1337"/>
        <w:gridCol w:w="758"/>
        <w:gridCol w:w="773"/>
        <w:gridCol w:w="1548"/>
      </w:tblGrid>
      <w:tr>
        <w:trPr>
          <w:trHeight w:val="783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64" w:lineRule="auto"/>
              <w:ind w:left="361" w:right="85" w:hanging="26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Кислякова Ирина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Борисовна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5"/>
              <w:ind w:left="68" w:right="66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бухгалтерского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учета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отчетности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1226245,98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846245,98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52,2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3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95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70583,89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26325,77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/>
              <w:ind w:left="85" w:right="8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Газель</w:t>
            </w:r>
            <w:r>
              <w:rPr>
                <w:rFonts w:ascii="Times New Roman" w:hAnsi="Times New Roman"/>
                <w:sz w:val="18"/>
              </w:rPr>
              <w:t> NEXT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3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31,4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3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3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5" w:lineRule="auto" w:before="123"/>
              <w:ind w:left="284" w:right="279" w:firstLine="11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Лобанова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Анастасия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Михайловна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</w:p>
          <w:p>
            <w:pPr>
              <w:pStyle w:val="TableParagraph"/>
              <w:spacing w:line="267" w:lineRule="auto" w:before="21"/>
              <w:ind w:left="68" w:right="66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бухгалтерского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учета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отчетност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793135,57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764178,8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/>
              <w:ind w:left="236" w:right="2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</w:p>
          <w:p>
            <w:pPr>
              <w:pStyle w:val="TableParagraph"/>
              <w:spacing w:line="267" w:lineRule="auto" w:before="3"/>
              <w:ind w:left="85" w:right="82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Ford Focus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5" w:lineRule="auto"/>
              <w:ind w:left="279" w:right="27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Горбатенков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Александр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Иванович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66" w:lineRule="auto"/>
              <w:ind w:left="71" w:right="68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администрация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Сахарово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321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435,45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226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743,82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550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6" w:lineRule="auto"/>
              <w:ind w:left="236" w:right="2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Mitsubishi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ASX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- 1,8</w:t>
            </w:r>
          </w:p>
          <w:p>
            <w:pPr>
              <w:pStyle w:val="TableParagraph"/>
              <w:spacing w:line="240" w:lineRule="auto" w:before="1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80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39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56,3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67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02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auto" w:before="116"/>
              <w:ind w:left="236" w:right="2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грузовой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3962</w:t>
            </w:r>
          </w:p>
          <w:p>
            <w:pPr>
              <w:pStyle w:val="TableParagraph"/>
              <w:spacing w:line="240" w:lineRule="auto" w:before="2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956,79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584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739,55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2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2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2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07"/>
              <w:ind w:left="236" w:right="2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Mitsubishi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ASX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- 1,8</w:t>
            </w:r>
          </w:p>
          <w:p>
            <w:pPr>
              <w:pStyle w:val="TableParagraph"/>
              <w:spacing w:line="240" w:lineRule="auto" w:before="1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64" w:lineRule="auto"/>
              <w:ind w:left="363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550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35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60,1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3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auto"/>
              <w:ind w:left="313" w:right="232" w:hanging="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грузовой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3962</w:t>
            </w:r>
          </w:p>
          <w:p>
            <w:pPr>
              <w:pStyle w:val="TableParagraph"/>
              <w:spacing w:line="240" w:lineRule="auto" w:before="2"/>
              <w:ind w:left="2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2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Совместная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180" w:right="2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548"/>
        <w:gridCol w:w="1337"/>
        <w:gridCol w:w="1128"/>
        <w:gridCol w:w="1128"/>
        <w:gridCol w:w="1580"/>
        <w:gridCol w:w="1580"/>
        <w:gridCol w:w="919"/>
        <w:gridCol w:w="790"/>
        <w:gridCol w:w="1436"/>
        <w:gridCol w:w="1337"/>
        <w:gridCol w:w="758"/>
        <w:gridCol w:w="773"/>
        <w:gridCol w:w="1548"/>
      </w:tblGrid>
      <w:tr>
        <w:trPr>
          <w:trHeight w:val="826" w:hRule="exact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65" w:lineRule="auto"/>
              <w:ind w:left="267" w:right="26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Котельников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Михаил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Анатольевич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5"/>
              <w:ind w:left="73" w:right="70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материально-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технического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штаба ГО</w:t>
            </w:r>
            <w:r>
              <w:rPr>
                <w:rFonts w:ascii="Times New Roman" w:hAnsi="Times New Roman"/>
                <w:sz w:val="18"/>
              </w:rPr>
              <w:t> и ЧС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1502043,65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1240585,89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64" w:lineRule="auto"/>
              <w:ind w:left="459" w:right="45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42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24,6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1074053,46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1010017,69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21"/>
              <w:ind w:left="231" w:right="222" w:hanging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</w:p>
          <w:p>
            <w:pPr>
              <w:pStyle w:val="TableParagraph"/>
              <w:spacing w:line="267" w:lineRule="auto" w:before="3"/>
              <w:ind w:left="85" w:right="82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Toyto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Camry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69,1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67" w:hRule="exact"/>
        </w:trPr>
        <w:tc>
          <w:tcPr>
            <w:tcW w:w="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24,6</w:t>
            </w:r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13538" w:val="left" w:leader="none"/>
        </w:tabs>
        <w:spacing w:before="69"/>
        <w:ind w:left="21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Глава администрации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района</w:t>
        <w:tab/>
        <w:t>Д.Н.Синягин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75" w:lineRule="auto" w:before="72"/>
        <w:ind w:left="151" w:right="1443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Перевертайло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Н.М.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8 (4822) 52 39 88</w:t>
      </w:r>
    </w:p>
    <w:sectPr>
      <w:pgSz w:w="16840" w:h="11910" w:orient="landscape"/>
      <w:pgMar w:top="780" w:bottom="280" w:left="1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9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Екатерина Игоревна</dc:creator>
  <dcterms:created xsi:type="dcterms:W3CDTF">2019-09-25T16:44:58Z</dcterms:created>
  <dcterms:modified xsi:type="dcterms:W3CDTF">2019-09-25T16:44:58Z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LastSaved">
    <vt:filetime>2019-09-25T00:00:00Z</vt:filetime>
  </property>
</Properties>
</file>